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1F" w:rsidRDefault="00D0139A" w:rsidP="00C2451F">
      <w:pPr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-601980</wp:posOffset>
                </wp:positionV>
                <wp:extent cx="3771900" cy="1371600"/>
                <wp:effectExtent l="0" t="0" r="0" b="190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B05" w:rsidRPr="00920A8C" w:rsidRDefault="007F1B05" w:rsidP="00920A8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4pt;margin-top:-47.4pt;width:29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flBtQIAALw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" filled="f" stroked="f">
                <v:textbox>
                  <w:txbxContent>
                    <w:p w:rsidR="007F1B05" w:rsidRPr="00920A8C" w:rsidRDefault="007F1B05" w:rsidP="00920A8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-716280</wp:posOffset>
                </wp:positionV>
                <wp:extent cx="7239000" cy="205041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050415"/>
                          <a:chOff x="131" y="2658"/>
                          <a:chExt cx="11400" cy="2609"/>
                        </a:xfrm>
                      </wpg:grpSpPr>
                      <wps:wsp>
                        <wps:cNvPr id="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1" y="2658"/>
                            <a:ext cx="11400" cy="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 rot="-37800000">
                            <a:off x="10671" y="2717"/>
                            <a:ext cx="43" cy="42"/>
                            <a:chOff x="5429" y="2547"/>
                            <a:chExt cx="43" cy="4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5429" y="2547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 rot="-5400000">
                              <a:off x="5450" y="2529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 rot="-54000000">
                            <a:off x="10672" y="4465"/>
                            <a:ext cx="43" cy="42"/>
                            <a:chOff x="5429" y="2547"/>
                            <a:chExt cx="43" cy="4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5429" y="2547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 rot="-5400000">
                              <a:off x="5450" y="2529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 rot="-43200000">
                            <a:off x="5311" y="2724"/>
                            <a:ext cx="43" cy="42"/>
                            <a:chOff x="5429" y="2547"/>
                            <a:chExt cx="43" cy="4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5429" y="2547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 rot="-5400000">
                              <a:off x="5450" y="2529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 rot="-70200000">
                            <a:off x="5314" y="4464"/>
                            <a:ext cx="43" cy="42"/>
                            <a:chOff x="5429" y="2547"/>
                            <a:chExt cx="43" cy="4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5429" y="2547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 rot="-5400000">
                              <a:off x="5450" y="2529"/>
                              <a:ext cx="1" cy="4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42"/>
                                <a:gd name="T2" fmla="*/ 1 w 1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42">
                                  <a:moveTo>
                                    <a:pt x="0" y="0"/>
                                  </a:moveTo>
                                  <a:lnTo>
                                    <a:pt x="1" y="42"/>
                                  </a:lnTo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0pt;margin-top:-56.4pt;width:570pt;height:161.45pt;z-index:-251659776" coordorigin="131,2658" coordsize="11400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">
                <v:rect id="AutoShape 3" o:spid="_x0000_s1027" style="position:absolute;left:131;top:2658;width:11400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group id="Group 4" o:spid="_x0000_s1028" style="position:absolute;left:10671;top:2717;width:43;height:42;rotation:90" coordorigin="5429,2547" coordsize="43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shape id="Freeform 5" o:spid="_x0000_s1029" style="position:absolute;left:5429;top:2547;width:1;height:42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s0sEA&#10;AADaAAAADwAAAGRycy9kb3ducmV2LnhtbESP3WoCMRSE7wt9h3AK3tVsi+3KahQpCta7qg9w2Bw3&#10;+5OTJUl1fXsjCF4OM/MNM18OthNn8qF2rOBjnIEgLp2uuVJwPGzepyBCRNbYOSYFVwqwXLy+zLHQ&#10;7sJ/dN7HSiQIhwIVmBj7QspQGrIYxq4nTt7JeYsxSV9J7fGS4LaTn1n2LS3WnBYM9vRjqGz3/1bB&#10;ZOqbZrUL1zw3eGx/v9ZN1bZKjd6G1QxEpCE+w4/2VivI4X4l3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8rNLBAAAA2gAAAA8AAAAAAAAAAAAAAAAAmAIAAGRycy9kb3du&#10;cmV2LnhtbFBLBQYAAAAABAAEAPUAAACGAwAAAAA=&#10;" path="m,l1,42e" filled="f" strokeweight=".25pt">
                    <v:path arrowok="t" o:connecttype="custom" o:connectlocs="0,0;1,42" o:connectangles="0,0"/>
                  </v:shape>
                  <v:shape id="Freeform 6" o:spid="_x0000_s1030" style="position:absolute;left:5450;top:2529;width:1;height:42;rotation:-90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66XcAA&#10;AADaAAAADwAAAGRycy9kb3ducmV2LnhtbERPTWvCQBC9C/6HZQpeRDemGEp0FS0WPNZoIcchO01C&#10;srMhu03Sf+8eCj0+3vf+OJlWDNS72rKCzToCQVxYXXOp4HH/WL2BcB5ZY2uZFPySg+NhPttjqu3I&#10;NxoyX4oQwi5FBZX3XSqlKyoy6Na2Iw7ct+0N+gD7UuoexxBuWhlHUSIN1hwaKuzovaKiyX6MglGT&#10;TFz+tVzmlybOPm/N6/bcKLV4mU47EJ4m/y/+c1+1grA1XAk3QB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66XcAAAADaAAAADwAAAAAAAAAAAAAAAACYAgAAZHJzL2Rvd25y&#10;ZXYueG1sUEsFBgAAAAAEAAQA9QAAAIUDAAAAAA==&#10;" path="m,l1,42e" filled="f" strokeweight=".25pt">
                    <v:path arrowok="t" o:connecttype="custom" o:connectlocs="0,0;1,42" o:connectangles="0,0"/>
                  </v:shape>
                </v:group>
                <v:group id="Group 7" o:spid="_x0000_s1031" style="position:absolute;left:10672;top:4465;width:43;height:42;rotation:180" coordorigin="5429,2547" coordsize="43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uNOvCAAAA2gAAAA8A&#10;AAAAAAAAAAAAAAAAqgIAAGRycy9kb3ducmV2LnhtbFBLBQYAAAAABAAEAPoAAACZAwAAAAA=&#10;">
                  <v:shape id="Freeform 8" o:spid="_x0000_s1032" style="position:absolute;left:5429;top:2547;width:1;height:42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iFsMA&#10;AADbAAAADwAAAGRycy9kb3ducmV2LnhtbESPzW4CMQyE70h9h8iVuEG2FQW0JSBUFYn2VsoDWBt3&#10;sz9xVkkKy9vXh0rcbM145vNmN/peXSimJrCBp3kBirgKtuHawPn7MFuDShnZYh+YDNwowW77MNlg&#10;acOVv+hyyrWSEE4lGnA5D6XWqXLkMc3DQCzaT4ges6yx1jbiVcJ9r5+LYqk9NiwNDgd6c1R1p19v&#10;YLGObbv/TLfVyuG5+3h5b+uuM2b6OO5fQWUa8938f320gi/08osMo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JiFsMAAADbAAAADwAAAAAAAAAAAAAAAACYAgAAZHJzL2Rv&#10;d25yZXYueG1sUEsFBgAAAAAEAAQA9QAAAIgDAAAAAA==&#10;" path="m,l1,42e" filled="f" strokeweight=".25pt">
                    <v:path arrowok="t" o:connecttype="custom" o:connectlocs="0,0;1,42" o:connectangles="0,0"/>
                  </v:shape>
                  <v:shape id="Freeform 9" o:spid="_x0000_s1033" style="position:absolute;left:5450;top:2529;width:1;height:42;rotation:-90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pDsAA&#10;AADbAAAADwAAAGRycy9kb3ducmV2LnhtbERPTYvCMBC9C/6HMIIX0VRFkWoUFQWPa3cFj0MztqXN&#10;pDTRdv/9ZkHwNo/3OZtdZyrxosYVlhVMJxEI4tTqgjMFP9/n8QqE88gaK8uk4Jcc7Lb93gZjbVu+&#10;0ivxmQgh7GJUkHtfx1K6NCeDbmJr4sA9bGPQB9hkUjfYhnBTyVkULaXBgkNDjjUdc0rL5GkUtJrk&#10;0t1vo9H9VM6Sr2s5XxxKpYaDbr8G4anzH/HbfdFh/hT+fwk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npDsAAAADbAAAADwAAAAAAAAAAAAAAAACYAgAAZHJzL2Rvd25y&#10;ZXYueG1sUEsFBgAAAAAEAAQA9QAAAIUDAAAAAA==&#10;" path="m,l1,42e" filled="f" strokeweight=".25pt">
                    <v:path arrowok="t" o:connecttype="custom" o:connectlocs="0,0;1,42" o:connectangles="0,0"/>
                  </v:shape>
                </v:group>
                <v:group id="Group 10" o:spid="_x0000_s1034" style="position:absolute;left:5311;top:2724;width:43;height:42" coordorigin="5429,2547" coordsize="43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5" style="position:absolute;left:5429;top:2547;width:1;height:42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8YcAA&#10;AADbAAAADwAAAGRycy9kb3ducmV2LnhtbERP22oCMRB9L/gPYYS+1azWVlmNItKC9q3qBwybcbOX&#10;TJYk1fXvG0HwbQ7nOst1b1txIR8qxwrGowwEceF0xaWC0/H7bQ4iRGSNrWNScKMA69XgZYm5dlf+&#10;pcshliKFcMhRgYmxy6UMhSGLYeQ64sSdnbcYE/Sl1B6vKdy2cpJln9JixanBYEdbQ0Vz+LMKpnNf&#10;15ufcJvNDJ6a/cdXXTaNUq/DfrMAEamPT/HDvdNp/jvc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D8YcAAAADbAAAADwAAAAAAAAAAAAAAAACYAgAAZHJzL2Rvd25y&#10;ZXYueG1sUEsFBgAAAAAEAAQA9QAAAIUDAAAAAA==&#10;" path="m,l1,42e" filled="f" strokeweight=".25pt">
                    <v:path arrowok="t" o:connecttype="custom" o:connectlocs="0,0;1,42" o:connectangles="0,0"/>
                  </v:shape>
                  <v:shape id="Freeform 12" o:spid="_x0000_s1036" style="position:absolute;left:5450;top:2529;width:1;height:42;rotation:-90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KlsAA&#10;AADbAAAADwAAAGRycy9kb3ducmV2LnhtbERPS4vCMBC+C/6HMMJeRNP1hVSjuLILHteq4HFoxra0&#10;mZQm2u6/N8KCt/n4nrPedqYSD2pcYVnB5zgCQZxaXXCm4Hz6GS1BOI+ssbJMCv7IwXbT760x1rbl&#10;Iz0Sn4kQwi5GBbn3dSylS3My6Ma2Jg7czTYGfYBNJnWDbQg3lZxE0UIaLDg05FjTPqe0TO5GQatJ&#10;Ltz1Mhxev8tJ8nssp/OvUqmPQbdbgfDU+bf4333QYf4MXr+E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5KlsAAAADbAAAADwAAAAAAAAAAAAAAAACYAgAAZHJzL2Rvd25y&#10;ZXYueG1sUEsFBgAAAAAEAAQA9QAAAIUDAAAAAA==&#10;" path="m,l1,42e" filled="f" strokeweight=".25pt">
                    <v:path arrowok="t" o:connecttype="custom" o:connectlocs="0,0;1,42" o:connectangles="0,0"/>
                  </v:shape>
                </v:group>
                <v:group id="Group 13" o:spid="_x0000_s1037" style="position:absolute;left:5314;top:4464;width:43;height:42;rotation:-90" coordorigin="5429,2547" coordsize="43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paXWuwwAAANsAAAAP&#10;AAAAAAAAAAAAAAAAAKoCAABkcnMvZG93bnJldi54bWxQSwUGAAAAAAQABAD6AAAAmgMAAAAA&#10;">
                  <v:shape id="Freeform 14" o:spid="_x0000_s1038" style="position:absolute;left:5429;top:2547;width:1;height:42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f+b8A&#10;AADbAAAADwAAAGRycy9kb3ducmV2LnhtbERP22oCMRB9L/gPYYS+1azijdUoIhWqb7V+wLCZbvaS&#10;yZKkuv69EYS+zeFcZ73tbSuu5EPlWMF4lIEgLpyuuFRw+Tl8LEGEiKyxdUwK7hRguxm8rTHX7sbf&#10;dD3HUqQQDjkqMDF2uZShMGQxjFxHnLhf5y3GBH0ptcdbCretnGTZXFqsODUY7GhvqGjOf1bBdOnr&#10;encK98XC4KU5zj7rsmmUeh/2uxWISH38F7/cXzrNn8Pzl3S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l1/5vwAAANsAAAAPAAAAAAAAAAAAAAAAAJgCAABkcnMvZG93bnJl&#10;di54bWxQSwUGAAAAAAQABAD1AAAAhAMAAAAA&#10;" path="m,l1,42e" filled="f" strokeweight=".25pt">
                    <v:path arrowok="t" o:connecttype="custom" o:connectlocs="0,0;1,42" o:connectangles="0,0"/>
                  </v:shape>
                  <v:shape id="Freeform 15" o:spid="_x0000_s1039" style="position:absolute;left:5450;top:2529;width:1;height:42;rotation:-90;visibility:visible;mso-wrap-style:square;v-text-anchor:top" coordsize="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4cEA&#10;AADbAAAADwAAAGRycy9kb3ducmV2LnhtbERPS4vCMBC+C/6HMMJeRNNVfFCN4soueFyrgsehGdvS&#10;ZlKaaLv/3ggL3ubje85625lKPKhxhWUFn+MIBHFqdcGZgvPpZ7QE4TyyxsoyKfgjB9tNv7fGWNuW&#10;j/RIfCZCCLsYFeTe17GULs3JoBvbmjhwN9sY9AE2mdQNtiHcVHISRXNpsODQkGNN+5zSMrkbBa0m&#10;OXfXy3B4/S4nye+xnM6+SqU+Bt1uBcJT59/if/dBh/kLeP0SD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c1OHBAAAA2wAAAA8AAAAAAAAAAAAAAAAAmAIAAGRycy9kb3du&#10;cmV2LnhtbFBLBQYAAAAABAAEAPUAAACGAwAAAAA=&#10;" path="m,l1,42e" filled="f" strokeweight=".25pt">
                    <v:path arrowok="t" o:connecttype="custom" o:connectlocs="0,0;1,42" o:connectangles="0,0"/>
                  </v:shape>
                </v:group>
              </v:group>
            </w:pict>
          </mc:Fallback>
        </mc:AlternateContent>
      </w:r>
    </w:p>
    <w:p w:rsidR="00C2451F" w:rsidRDefault="00C2451F" w:rsidP="00C2451F">
      <w:pPr>
        <w:rPr>
          <w:rFonts w:ascii="Verdana" w:hAnsi="Verdana"/>
          <w:sz w:val="20"/>
        </w:rPr>
      </w:pPr>
    </w:p>
    <w:p w:rsidR="007F1B05" w:rsidRDefault="007F1B05" w:rsidP="00C2451F">
      <w:pPr>
        <w:rPr>
          <w:rFonts w:ascii="Verdana" w:hAnsi="Verdana"/>
          <w:sz w:val="20"/>
        </w:rPr>
      </w:pPr>
    </w:p>
    <w:p w:rsidR="007F1B05" w:rsidRDefault="007F1B05" w:rsidP="00C2451F">
      <w:pPr>
        <w:ind w:right="5644"/>
        <w:rPr>
          <w:rFonts w:ascii="Verdana" w:hAnsi="Verdana"/>
          <w:noProof/>
          <w:sz w:val="20"/>
          <w:szCs w:val="20"/>
        </w:rPr>
      </w:pPr>
    </w:p>
    <w:p w:rsidR="00875CE8" w:rsidRDefault="00875CE8" w:rsidP="00875CE8">
      <w:pPr>
        <w:ind w:right="5644"/>
        <w:rPr>
          <w:rFonts w:ascii="Verdana" w:hAnsi="Verdana"/>
          <w:sz w:val="20"/>
          <w:szCs w:val="20"/>
        </w:rPr>
      </w:pPr>
    </w:p>
    <w:p w:rsidR="00875CE8" w:rsidRDefault="00875CE8" w:rsidP="00875CE8">
      <w:pPr>
        <w:ind w:right="5644"/>
        <w:rPr>
          <w:rFonts w:ascii="Verdana" w:hAnsi="Verdana"/>
          <w:sz w:val="20"/>
          <w:szCs w:val="20"/>
        </w:rPr>
      </w:pPr>
    </w:p>
    <w:p w:rsidR="00875CE8" w:rsidRDefault="00875CE8" w:rsidP="00875CE8">
      <w:pPr>
        <w:ind w:right="5644"/>
        <w:rPr>
          <w:rFonts w:ascii="Verdana" w:hAnsi="Verdana"/>
          <w:sz w:val="20"/>
          <w:szCs w:val="20"/>
        </w:rPr>
      </w:pPr>
    </w:p>
    <w:p w:rsidR="002837D9" w:rsidRDefault="00875CE8" w:rsidP="009B2658">
      <w:pPr>
        <w:tabs>
          <w:tab w:val="left" w:pos="4860"/>
        </w:tabs>
        <w:ind w:right="-5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875CE8" w:rsidRPr="009343F4" w:rsidRDefault="002837D9" w:rsidP="00920A8C">
      <w:pPr>
        <w:tabs>
          <w:tab w:val="left" w:pos="4860"/>
        </w:tabs>
        <w:ind w:right="-56"/>
        <w:rPr>
          <w:rFonts w:ascii="Verdana" w:hAnsi="Verdana"/>
          <w:b w:val="0"/>
          <w:sz w:val="20"/>
          <w:szCs w:val="20"/>
          <w:lang w:val="en-GB"/>
        </w:rPr>
      </w:pPr>
      <w:r w:rsidRPr="009343F4">
        <w:rPr>
          <w:rFonts w:ascii="Verdana" w:hAnsi="Verdana"/>
          <w:sz w:val="20"/>
          <w:szCs w:val="20"/>
          <w:lang w:val="en-GB"/>
        </w:rPr>
        <w:t>V/réf. – Y/ref. :</w:t>
      </w:r>
      <w:r w:rsidR="009343F4" w:rsidRPr="009343F4">
        <w:rPr>
          <w:rFonts w:ascii="Verdana" w:hAnsi="Verdana"/>
          <w:sz w:val="20"/>
          <w:szCs w:val="20"/>
          <w:lang w:val="en-GB"/>
        </w:rPr>
        <w:tab/>
      </w:r>
      <w:r w:rsidR="00875CE8" w:rsidRPr="009343F4">
        <w:rPr>
          <w:rFonts w:ascii="Verdana" w:hAnsi="Verdana"/>
          <w:noProof/>
          <w:sz w:val="20"/>
          <w:szCs w:val="20"/>
          <w:lang w:val="en-GB"/>
        </w:rPr>
        <w:t>Saint-Georges-de-Mons</w:t>
      </w:r>
      <w:r w:rsidR="00875CE8" w:rsidRPr="009343F4">
        <w:rPr>
          <w:rFonts w:ascii="Verdana" w:hAnsi="Verdana"/>
          <w:sz w:val="20"/>
          <w:szCs w:val="20"/>
          <w:lang w:val="en-GB"/>
        </w:rPr>
        <w:t>,</w:t>
      </w:r>
      <w:r w:rsidR="00CC1F61" w:rsidRPr="009343F4">
        <w:rPr>
          <w:rFonts w:ascii="Verdana" w:hAnsi="Verdana"/>
          <w:sz w:val="20"/>
          <w:szCs w:val="20"/>
          <w:lang w:val="en-GB"/>
        </w:rPr>
        <w:t xml:space="preserve"> </w:t>
      </w:r>
    </w:p>
    <w:p w:rsidR="00EF321D" w:rsidRPr="00920A8C" w:rsidRDefault="009B2658" w:rsidP="009B2658">
      <w:pPr>
        <w:spacing w:before="40"/>
        <w:ind w:right="5644"/>
        <w:rPr>
          <w:rFonts w:ascii="Verdana" w:hAnsi="Verdana"/>
          <w:sz w:val="20"/>
          <w:szCs w:val="20"/>
        </w:rPr>
      </w:pPr>
      <w:r w:rsidRPr="00920A8C">
        <w:rPr>
          <w:rFonts w:ascii="Verdana" w:hAnsi="Verdana"/>
          <w:sz w:val="20"/>
          <w:szCs w:val="20"/>
        </w:rPr>
        <w:t>N/réf. – O/ref. :</w:t>
      </w:r>
    </w:p>
    <w:p w:rsidR="009B2658" w:rsidRPr="00920A8C" w:rsidRDefault="009B2658" w:rsidP="009B2658">
      <w:pPr>
        <w:spacing w:before="40"/>
        <w:ind w:right="5644"/>
        <w:rPr>
          <w:rFonts w:ascii="Verdana" w:hAnsi="Verdana"/>
          <w:sz w:val="20"/>
          <w:szCs w:val="20"/>
        </w:rPr>
      </w:pPr>
    </w:p>
    <w:p w:rsidR="009B2658" w:rsidRPr="00920A8C" w:rsidRDefault="009B2658" w:rsidP="009B2658">
      <w:pPr>
        <w:spacing w:before="40"/>
        <w:ind w:right="5644"/>
        <w:rPr>
          <w:rFonts w:ascii="Verdana" w:hAnsi="Verdana"/>
          <w:sz w:val="20"/>
          <w:szCs w:val="20"/>
        </w:rPr>
      </w:pPr>
    </w:p>
    <w:p w:rsidR="002837D9" w:rsidRPr="00920A8C" w:rsidRDefault="002837D9" w:rsidP="002837D9">
      <w:pPr>
        <w:spacing w:before="40"/>
        <w:ind w:right="4"/>
        <w:rPr>
          <w:rFonts w:ascii="Verdana" w:hAnsi="Verdana"/>
          <w:sz w:val="20"/>
          <w:szCs w:val="20"/>
        </w:rPr>
      </w:pPr>
    </w:p>
    <w:p w:rsidR="009343F4" w:rsidRPr="00920A8C" w:rsidRDefault="00920A8C" w:rsidP="00920A8C">
      <w:pPr>
        <w:spacing w:before="40"/>
        <w:ind w:right="4"/>
        <w:rPr>
          <w:rFonts w:ascii="Verdana" w:hAnsi="Verdana"/>
          <w:sz w:val="20"/>
          <w:szCs w:val="20"/>
        </w:rPr>
      </w:pPr>
      <w:r w:rsidRPr="00920A8C">
        <w:rPr>
          <w:rFonts w:ascii="Verdana" w:hAnsi="Verdana"/>
          <w:sz w:val="20"/>
          <w:szCs w:val="20"/>
        </w:rPr>
        <w:t>Obj</w:t>
      </w:r>
      <w:r w:rsidR="00D0139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83820</wp:posOffset>
                </wp:positionV>
                <wp:extent cx="228600" cy="0"/>
                <wp:effectExtent l="9525" t="7620" r="952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6.6pt" to="-2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"/>
            </w:pict>
          </mc:Fallback>
        </mc:AlternateContent>
      </w:r>
      <w:r w:rsidRPr="00920A8C">
        <w:rPr>
          <w:rFonts w:ascii="Verdana" w:hAnsi="Verdana"/>
          <w:sz w:val="20"/>
          <w:szCs w:val="20"/>
        </w:rPr>
        <w:t xml:space="preserve">et: </w:t>
      </w:r>
    </w:p>
    <w:p w:rsidR="009343F4" w:rsidRPr="00920A8C" w:rsidRDefault="009343F4" w:rsidP="002837D9">
      <w:pPr>
        <w:spacing w:before="40"/>
        <w:ind w:right="4"/>
        <w:rPr>
          <w:rFonts w:ascii="Verdana" w:hAnsi="Verdana"/>
          <w:sz w:val="20"/>
          <w:szCs w:val="20"/>
        </w:rPr>
      </w:pPr>
    </w:p>
    <w:p w:rsidR="009343F4" w:rsidRPr="00920A8C" w:rsidRDefault="009343F4" w:rsidP="002837D9">
      <w:pPr>
        <w:spacing w:before="40"/>
        <w:ind w:right="4"/>
        <w:rPr>
          <w:rFonts w:ascii="Verdana" w:hAnsi="Verdana"/>
          <w:sz w:val="20"/>
          <w:szCs w:val="20"/>
        </w:rPr>
      </w:pPr>
    </w:p>
    <w:p w:rsidR="009343F4" w:rsidRPr="00920A8C" w:rsidRDefault="009343F4" w:rsidP="002837D9">
      <w:pPr>
        <w:spacing w:before="40"/>
        <w:ind w:right="4"/>
        <w:rPr>
          <w:rFonts w:ascii="Verdana" w:hAnsi="Verdana"/>
          <w:sz w:val="20"/>
          <w:szCs w:val="20"/>
        </w:rPr>
      </w:pPr>
    </w:p>
    <w:p w:rsidR="00C2451F" w:rsidRPr="009343F4" w:rsidRDefault="00C2451F" w:rsidP="00C2451F">
      <w:pPr>
        <w:rPr>
          <w:rFonts w:ascii="Verdana" w:hAnsi="Verdana"/>
          <w:sz w:val="20"/>
          <w:szCs w:val="20"/>
          <w:lang w:val="en-GB"/>
        </w:rPr>
      </w:pPr>
    </w:p>
    <w:p w:rsidR="00EF321D" w:rsidRPr="009343F4" w:rsidRDefault="00A23129" w:rsidP="002837D9">
      <w:pPr>
        <w:rPr>
          <w:rFonts w:ascii="Verdana" w:hAnsi="Verdana"/>
          <w:sz w:val="20"/>
          <w:szCs w:val="20"/>
          <w:lang w:val="en-GB"/>
        </w:rPr>
      </w:pPr>
      <w:r w:rsidRPr="009343F4">
        <w:rPr>
          <w:rFonts w:ascii="Verdana" w:hAnsi="Verdana"/>
          <w:sz w:val="20"/>
          <w:szCs w:val="20"/>
          <w:lang w:val="en-GB"/>
        </w:rPr>
        <w:t xml:space="preserve"> </w:t>
      </w:r>
    </w:p>
    <w:sectPr w:rsidR="00EF321D" w:rsidRPr="009343F4" w:rsidSect="00F97668">
      <w:headerReference w:type="default" r:id="rId9"/>
      <w:footerReference w:type="default" r:id="rId10"/>
      <w:pgSz w:w="11906" w:h="16838" w:code="9"/>
      <w:pgMar w:top="397" w:right="851" w:bottom="726" w:left="851" w:header="181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A2" w:rsidRDefault="006625A2">
      <w:r>
        <w:separator/>
      </w:r>
    </w:p>
  </w:endnote>
  <w:endnote w:type="continuationSeparator" w:id="0">
    <w:p w:rsidR="006625A2" w:rsidRDefault="0066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05" w:rsidRDefault="00D0139A" w:rsidP="007F1B05">
    <w:pPr>
      <w:pStyle w:val="Pieddepage"/>
      <w:rPr>
        <w:rFonts w:ascii="Verdana" w:hAnsi="Verdana"/>
        <w:b w:val="0"/>
        <w:sz w:val="14"/>
        <w:szCs w:val="14"/>
      </w:rPr>
    </w:pPr>
    <w:r>
      <w:rPr>
        <w:rFonts w:ascii="Verdana" w:hAnsi="Verdana"/>
        <w:b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6515100" cy="0"/>
              <wp:effectExtent l="9525" t="12065" r="952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51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" strokecolor="#2db8b5"/>
          </w:pict>
        </mc:Fallback>
      </mc:AlternateContent>
    </w:r>
  </w:p>
  <w:p w:rsidR="00563816" w:rsidRDefault="007F1B05" w:rsidP="00875CE8">
    <w:pPr>
      <w:pStyle w:val="Pieddepage"/>
      <w:rPr>
        <w:rFonts w:ascii="Verdana" w:hAnsi="Verdana"/>
        <w:b w:val="0"/>
        <w:sz w:val="14"/>
        <w:szCs w:val="14"/>
      </w:rPr>
    </w:pPr>
    <w:r w:rsidRPr="007F1B05">
      <w:rPr>
        <w:rFonts w:ascii="Verdana" w:hAnsi="Verdana"/>
        <w:b w:val="0"/>
        <w:sz w:val="14"/>
        <w:szCs w:val="14"/>
      </w:rPr>
      <w:t>Siège social Tour Maine Montparnasse - 33, avenue du Maine - 75755 Paris Cedex 15</w:t>
    </w:r>
    <w:r w:rsidR="00875CE8">
      <w:rPr>
        <w:rFonts w:ascii="Verdana" w:hAnsi="Verdana"/>
        <w:b w:val="0"/>
        <w:sz w:val="14"/>
        <w:szCs w:val="14"/>
      </w:rPr>
      <w:t xml:space="preserve"> - </w:t>
    </w:r>
    <w:r w:rsidRPr="007F1B05">
      <w:rPr>
        <w:rFonts w:ascii="Verdana" w:hAnsi="Verdana"/>
        <w:b w:val="0"/>
        <w:sz w:val="14"/>
        <w:szCs w:val="14"/>
      </w:rPr>
      <w:t>Tél. +</w:t>
    </w:r>
    <w:r w:rsidR="00875CE8">
      <w:rPr>
        <w:rFonts w:ascii="Verdana" w:hAnsi="Verdana"/>
        <w:b w:val="0"/>
        <w:sz w:val="14"/>
        <w:szCs w:val="14"/>
      </w:rPr>
      <w:t>33 (0)1 45 38 38 61</w:t>
    </w:r>
  </w:p>
  <w:p w:rsidR="00875CE8" w:rsidRDefault="00875CE8" w:rsidP="00875CE8">
    <w:pPr>
      <w:pStyle w:val="Pieddepage"/>
      <w:rPr>
        <w:rFonts w:ascii="Verdana" w:hAnsi="Verdana"/>
        <w:b w:val="0"/>
        <w:sz w:val="14"/>
        <w:szCs w:val="14"/>
      </w:rPr>
    </w:pPr>
    <w:r>
      <w:rPr>
        <w:rFonts w:ascii="Verdana" w:hAnsi="Verdana"/>
        <w:b w:val="0"/>
        <w:sz w:val="14"/>
        <w:szCs w:val="14"/>
      </w:rPr>
      <w:t>Télécopie </w:t>
    </w:r>
    <w:r w:rsidR="007F1B05" w:rsidRPr="007F1B05">
      <w:rPr>
        <w:rFonts w:ascii="Verdana" w:hAnsi="Verdana"/>
        <w:b w:val="0"/>
        <w:sz w:val="14"/>
        <w:szCs w:val="14"/>
      </w:rPr>
      <w:t>+33</w:t>
    </w:r>
    <w:r>
      <w:rPr>
        <w:rFonts w:ascii="Verdana" w:hAnsi="Verdana"/>
        <w:b w:val="0"/>
        <w:sz w:val="14"/>
        <w:szCs w:val="14"/>
      </w:rPr>
      <w:t> </w:t>
    </w:r>
    <w:r w:rsidR="007F1B05" w:rsidRPr="007F1B05">
      <w:rPr>
        <w:rFonts w:ascii="Verdana" w:hAnsi="Verdana"/>
        <w:b w:val="0"/>
        <w:sz w:val="14"/>
        <w:szCs w:val="14"/>
      </w:rPr>
      <w:t>(0)1 45 38 38 60</w:t>
    </w:r>
    <w:r>
      <w:rPr>
        <w:rFonts w:ascii="Verdana" w:hAnsi="Verdana"/>
        <w:b w:val="0"/>
        <w:sz w:val="14"/>
        <w:szCs w:val="14"/>
      </w:rPr>
      <w:t xml:space="preserve"> - </w:t>
    </w:r>
    <w:r w:rsidR="007F1B05" w:rsidRPr="007F1B05">
      <w:rPr>
        <w:rFonts w:ascii="Verdana" w:hAnsi="Verdana"/>
        <w:b w:val="0"/>
        <w:sz w:val="14"/>
        <w:szCs w:val="14"/>
      </w:rPr>
      <w:t xml:space="preserve">S.A.S. au capital social de </w:t>
    </w:r>
    <w:r w:rsidR="00F571A0">
      <w:rPr>
        <w:rFonts w:ascii="Verdana" w:hAnsi="Verdana"/>
        <w:b w:val="0"/>
        <w:sz w:val="14"/>
        <w:szCs w:val="14"/>
      </w:rPr>
      <w:t>2</w:t>
    </w:r>
    <w:r w:rsidR="007F1B05" w:rsidRPr="007F1B05">
      <w:rPr>
        <w:rFonts w:ascii="Verdana" w:hAnsi="Verdana"/>
        <w:b w:val="0"/>
        <w:sz w:val="14"/>
        <w:szCs w:val="14"/>
      </w:rPr>
      <w:t xml:space="preserve">5 000 000 euros - R.C.S. Paris 509 667 838 - Code APE </w:t>
    </w:r>
    <w:r w:rsidR="00F571A0">
      <w:rPr>
        <w:rFonts w:ascii="Verdana" w:hAnsi="Verdana"/>
        <w:b w:val="0"/>
        <w:sz w:val="14"/>
        <w:szCs w:val="14"/>
      </w:rPr>
      <w:t>2550A</w:t>
    </w:r>
  </w:p>
  <w:p w:rsidR="007F1B05" w:rsidRPr="007F1B05" w:rsidRDefault="007F1B05" w:rsidP="00875CE8">
    <w:pPr>
      <w:pStyle w:val="Pieddepage"/>
      <w:rPr>
        <w:rFonts w:ascii="Verdana" w:hAnsi="Verdana"/>
        <w:b w:val="0"/>
        <w:sz w:val="14"/>
        <w:szCs w:val="14"/>
      </w:rPr>
    </w:pPr>
    <w:r w:rsidRPr="007F1B05">
      <w:rPr>
        <w:rFonts w:ascii="Verdana" w:hAnsi="Verdana"/>
        <w:b w:val="0"/>
        <w:sz w:val="14"/>
        <w:szCs w:val="14"/>
      </w:rPr>
      <w:t>N° de TVA Intracom</w:t>
    </w:r>
    <w:r w:rsidR="00875CE8">
      <w:rPr>
        <w:rFonts w:ascii="Verdana" w:hAnsi="Verdana"/>
        <w:b w:val="0"/>
        <w:sz w:val="14"/>
        <w:szCs w:val="14"/>
      </w:rPr>
      <w:t>munautaire</w:t>
    </w:r>
    <w:r w:rsidRPr="007F1B05">
      <w:rPr>
        <w:rFonts w:ascii="Verdana" w:hAnsi="Verdana"/>
        <w:b w:val="0"/>
        <w:sz w:val="14"/>
        <w:szCs w:val="14"/>
      </w:rPr>
      <w:t xml:space="preserve"> FR 92 509667838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A2" w:rsidRDefault="006625A2">
      <w:r>
        <w:separator/>
      </w:r>
    </w:p>
  </w:footnote>
  <w:footnote w:type="continuationSeparator" w:id="0">
    <w:p w:rsidR="006625A2" w:rsidRDefault="0066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05" w:rsidRDefault="00D0139A" w:rsidP="007F1B05">
    <w:pPr>
      <w:pStyle w:val="En-tte"/>
    </w:pPr>
    <w:r>
      <w:rPr>
        <w:noProof/>
      </w:rPr>
      <w:drawing>
        <wp:inline distT="0" distB="0" distL="0" distR="0">
          <wp:extent cx="1943100" cy="9620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1B05" w:rsidRPr="00920A8C" w:rsidRDefault="007F1B05" w:rsidP="007F1B05">
    <w:pPr>
      <w:pStyle w:val="En-tte"/>
      <w:rPr>
        <w:rFonts w:ascii="Verdana" w:hAnsi="Verdana"/>
        <w:b w:val="0"/>
        <w:bCs/>
        <w:iCs/>
        <w:sz w:val="16"/>
        <w:szCs w:val="16"/>
      </w:rPr>
    </w:pPr>
    <w:r w:rsidRPr="00920A8C">
      <w:rPr>
        <w:rFonts w:ascii="Verdana" w:hAnsi="Verdana"/>
        <w:b w:val="0"/>
        <w:bCs/>
        <w:iCs/>
        <w:sz w:val="16"/>
        <w:szCs w:val="16"/>
      </w:rPr>
      <w:t xml:space="preserve">Lieu dit </w:t>
    </w:r>
    <w:smartTag w:uri="urn:schemas-microsoft-com:office:smarttags" w:element="PersonName">
      <w:smartTagPr>
        <w:attr w:name="ProductID" w:val="La Croix"/>
      </w:smartTagPr>
      <w:r w:rsidRPr="00920A8C">
        <w:rPr>
          <w:rFonts w:ascii="Verdana" w:hAnsi="Verdana"/>
          <w:b w:val="0"/>
          <w:bCs/>
          <w:iCs/>
          <w:sz w:val="16"/>
          <w:szCs w:val="16"/>
        </w:rPr>
        <w:t>La Croix</w:t>
      </w:r>
    </w:smartTag>
    <w:r w:rsidRPr="00920A8C">
      <w:rPr>
        <w:rFonts w:ascii="Verdana" w:hAnsi="Verdana"/>
        <w:b w:val="0"/>
        <w:bCs/>
        <w:iCs/>
        <w:sz w:val="16"/>
        <w:szCs w:val="16"/>
      </w:rPr>
      <w:t xml:space="preserve"> de Biolet </w:t>
    </w:r>
  </w:p>
  <w:p w:rsidR="007F1B05" w:rsidRPr="00920A8C" w:rsidRDefault="007F1B05" w:rsidP="007F1B05">
    <w:pPr>
      <w:pStyle w:val="En-tte"/>
      <w:rPr>
        <w:rFonts w:ascii="Verdana" w:hAnsi="Verdana"/>
        <w:b w:val="0"/>
        <w:bCs/>
        <w:iCs/>
        <w:sz w:val="16"/>
        <w:szCs w:val="16"/>
      </w:rPr>
    </w:pPr>
    <w:r w:rsidRPr="00920A8C">
      <w:rPr>
        <w:rFonts w:ascii="Verdana" w:hAnsi="Verdana"/>
        <w:b w:val="0"/>
        <w:bCs/>
        <w:iCs/>
        <w:sz w:val="16"/>
        <w:szCs w:val="16"/>
      </w:rPr>
      <w:t>RD 62</w:t>
    </w:r>
  </w:p>
  <w:p w:rsidR="007F1B05" w:rsidRPr="00920A8C" w:rsidRDefault="007F1B05" w:rsidP="007F1B05">
    <w:pPr>
      <w:pStyle w:val="En-tte"/>
      <w:rPr>
        <w:rFonts w:ascii="Verdana" w:hAnsi="Verdana"/>
        <w:b w:val="0"/>
        <w:bCs/>
        <w:iCs/>
        <w:sz w:val="16"/>
        <w:szCs w:val="16"/>
      </w:rPr>
    </w:pPr>
    <w:r w:rsidRPr="00920A8C">
      <w:rPr>
        <w:rFonts w:ascii="Verdana" w:hAnsi="Verdana"/>
        <w:b w:val="0"/>
        <w:bCs/>
        <w:iCs/>
        <w:sz w:val="16"/>
        <w:szCs w:val="16"/>
      </w:rPr>
      <w:t>63780 Saint-Georges-de-Mons</w:t>
    </w:r>
  </w:p>
  <w:p w:rsidR="00875CE8" w:rsidRPr="00920A8C" w:rsidRDefault="00875CE8" w:rsidP="007F1B05">
    <w:pPr>
      <w:pStyle w:val="En-tte"/>
      <w:rPr>
        <w:rFonts w:ascii="Verdana" w:hAnsi="Verdana"/>
        <w:b w:val="0"/>
        <w:bCs/>
        <w:iCs/>
        <w:sz w:val="16"/>
        <w:szCs w:val="16"/>
      </w:rPr>
    </w:pPr>
    <w:r w:rsidRPr="00920A8C">
      <w:rPr>
        <w:rFonts w:ascii="Verdana" w:hAnsi="Verdana"/>
        <w:b w:val="0"/>
        <w:bCs/>
        <w:iCs/>
        <w:sz w:val="16"/>
        <w:szCs w:val="16"/>
      </w:rPr>
      <w:t>Accueil : 04 73 33 46 10</w:t>
    </w:r>
  </w:p>
  <w:p w:rsidR="00875CE8" w:rsidRPr="00920A8C" w:rsidRDefault="00875CE8" w:rsidP="007F1B05">
    <w:pPr>
      <w:pStyle w:val="En-tte"/>
      <w:rPr>
        <w:rFonts w:ascii="Verdana" w:hAnsi="Verdana"/>
        <w:b w:val="0"/>
        <w:bCs/>
        <w:iCs/>
        <w:sz w:val="16"/>
        <w:szCs w:val="16"/>
      </w:rPr>
    </w:pPr>
    <w:r w:rsidRPr="00920A8C">
      <w:rPr>
        <w:rFonts w:ascii="Verdana" w:hAnsi="Verdana"/>
        <w:b w:val="0"/>
        <w:bCs/>
        <w:iCs/>
        <w:sz w:val="16"/>
        <w:szCs w:val="16"/>
      </w:rPr>
      <w:t>Télécopie : 04 73 33 46 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51C56"/>
    <w:multiLevelType w:val="hybridMultilevel"/>
    <w:tmpl w:val="9864E25E"/>
    <w:lvl w:ilvl="0" w:tplc="6BD0ABAC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D074E"/>
    <w:multiLevelType w:val="hybridMultilevel"/>
    <w:tmpl w:val="63620EC2"/>
    <w:lvl w:ilvl="0" w:tplc="040C0007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12BB7"/>
    <w:multiLevelType w:val="hybridMultilevel"/>
    <w:tmpl w:val="A2FAFB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865B96"/>
    <w:multiLevelType w:val="multilevel"/>
    <w:tmpl w:val="9864E25E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29"/>
    <w:rsid w:val="00046CC5"/>
    <w:rsid w:val="000538D1"/>
    <w:rsid w:val="000A5684"/>
    <w:rsid w:val="000D1521"/>
    <w:rsid w:val="00113468"/>
    <w:rsid w:val="001401C0"/>
    <w:rsid w:val="001623A0"/>
    <w:rsid w:val="00184B8F"/>
    <w:rsid w:val="001C74D2"/>
    <w:rsid w:val="001D6063"/>
    <w:rsid w:val="00216609"/>
    <w:rsid w:val="00227FBF"/>
    <w:rsid w:val="002837D9"/>
    <w:rsid w:val="002C1ED1"/>
    <w:rsid w:val="002F078B"/>
    <w:rsid w:val="003241CA"/>
    <w:rsid w:val="003B200E"/>
    <w:rsid w:val="003C35D9"/>
    <w:rsid w:val="004702DF"/>
    <w:rsid w:val="004A0F09"/>
    <w:rsid w:val="005457EF"/>
    <w:rsid w:val="00555C2F"/>
    <w:rsid w:val="00563816"/>
    <w:rsid w:val="005974EA"/>
    <w:rsid w:val="005A76FA"/>
    <w:rsid w:val="005C44F3"/>
    <w:rsid w:val="005E2CB4"/>
    <w:rsid w:val="00660AFB"/>
    <w:rsid w:val="006625A2"/>
    <w:rsid w:val="00671AD5"/>
    <w:rsid w:val="00674F27"/>
    <w:rsid w:val="006B49FF"/>
    <w:rsid w:val="006E28B8"/>
    <w:rsid w:val="007021CC"/>
    <w:rsid w:val="007D6125"/>
    <w:rsid w:val="007F1B05"/>
    <w:rsid w:val="00842182"/>
    <w:rsid w:val="00862DDB"/>
    <w:rsid w:val="00875BBA"/>
    <w:rsid w:val="00875CE8"/>
    <w:rsid w:val="008B45BB"/>
    <w:rsid w:val="008D3FAE"/>
    <w:rsid w:val="00920A8C"/>
    <w:rsid w:val="009343F4"/>
    <w:rsid w:val="009A4686"/>
    <w:rsid w:val="009B2658"/>
    <w:rsid w:val="009B6893"/>
    <w:rsid w:val="009D4C44"/>
    <w:rsid w:val="009D6741"/>
    <w:rsid w:val="009F41BE"/>
    <w:rsid w:val="00A23129"/>
    <w:rsid w:val="00A562A7"/>
    <w:rsid w:val="00A979B7"/>
    <w:rsid w:val="00AE54B7"/>
    <w:rsid w:val="00AF4F24"/>
    <w:rsid w:val="00B31AE7"/>
    <w:rsid w:val="00B5462E"/>
    <w:rsid w:val="00B55947"/>
    <w:rsid w:val="00B938F4"/>
    <w:rsid w:val="00BD3335"/>
    <w:rsid w:val="00BE75AA"/>
    <w:rsid w:val="00C2451F"/>
    <w:rsid w:val="00C835B0"/>
    <w:rsid w:val="00C92B88"/>
    <w:rsid w:val="00C95182"/>
    <w:rsid w:val="00CC1F61"/>
    <w:rsid w:val="00CC4640"/>
    <w:rsid w:val="00CD3911"/>
    <w:rsid w:val="00D0139A"/>
    <w:rsid w:val="00D36156"/>
    <w:rsid w:val="00D42F99"/>
    <w:rsid w:val="00D45E9F"/>
    <w:rsid w:val="00DA417B"/>
    <w:rsid w:val="00E20A14"/>
    <w:rsid w:val="00EE13BA"/>
    <w:rsid w:val="00EF321D"/>
    <w:rsid w:val="00F13ABB"/>
    <w:rsid w:val="00F51F2A"/>
    <w:rsid w:val="00F571A0"/>
    <w:rsid w:val="00F72E25"/>
    <w:rsid w:val="00F7764C"/>
    <w:rsid w:val="00F92A1C"/>
    <w:rsid w:val="00F97668"/>
    <w:rsid w:val="00FA77E8"/>
    <w:rsid w:val="00FD637F"/>
    <w:rsid w:val="00FE552D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343F4"/>
    <w:pPr>
      <w:jc w:val="both"/>
    </w:pPr>
    <w:rPr>
      <w:rFonts w:ascii="Arial" w:hAnsi="Arial"/>
      <w:b/>
      <w:sz w:val="18"/>
      <w:szCs w:val="18"/>
    </w:rPr>
  </w:style>
  <w:style w:type="paragraph" w:styleId="Titre1">
    <w:name w:val="heading 1"/>
    <w:basedOn w:val="Normal"/>
    <w:next w:val="Normal"/>
    <w:qFormat/>
    <w:rsid w:val="00FE7060"/>
    <w:pPr>
      <w:keepNext/>
      <w:jc w:val="center"/>
      <w:outlineLvl w:val="0"/>
    </w:pPr>
    <w:rPr>
      <w:rFonts w:ascii="Verdana" w:hAnsi="Verdana"/>
      <w:b w:val="0"/>
      <w:sz w:val="20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B20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F1B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F1B05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343F4"/>
    <w:pPr>
      <w:jc w:val="both"/>
    </w:pPr>
    <w:rPr>
      <w:rFonts w:ascii="Arial" w:hAnsi="Arial"/>
      <w:b/>
      <w:sz w:val="18"/>
      <w:szCs w:val="18"/>
    </w:rPr>
  </w:style>
  <w:style w:type="paragraph" w:styleId="Titre1">
    <w:name w:val="heading 1"/>
    <w:basedOn w:val="Normal"/>
    <w:next w:val="Normal"/>
    <w:qFormat/>
    <w:rsid w:val="00FE7060"/>
    <w:pPr>
      <w:keepNext/>
      <w:jc w:val="center"/>
      <w:outlineLvl w:val="0"/>
    </w:pPr>
    <w:rPr>
      <w:rFonts w:ascii="Verdana" w:hAnsi="Verdana"/>
      <w:b w:val="0"/>
      <w:sz w:val="20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B20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F1B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F1B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Kesler\Bureau\laeticia%20UKAD\MODELES\mod&#232;le%20de%20lettre%20UKA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DBCE-88C9-4EFE-98D4-3B6C586A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lettre UKAD.dot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ADF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KESLER Laeticia</dc:creator>
  <cp:lastModifiedBy>Patrick Delaborde</cp:lastModifiedBy>
  <cp:revision>2</cp:revision>
  <cp:lastPrinted>2012-08-30T12:26:00Z</cp:lastPrinted>
  <dcterms:created xsi:type="dcterms:W3CDTF">2015-07-21T09:25:00Z</dcterms:created>
  <dcterms:modified xsi:type="dcterms:W3CDTF">2015-07-21T09:25:00Z</dcterms:modified>
</cp:coreProperties>
</file>